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E8" w:rsidRPr="00B867DF" w:rsidRDefault="002524F3" w:rsidP="00C43CB3">
      <w:pPr>
        <w:spacing w:after="0"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B867DF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2524F3" w:rsidRPr="00B867DF" w:rsidRDefault="00B867DF" w:rsidP="00B867DF">
      <w:pPr>
        <w:jc w:val="right"/>
        <w:rPr>
          <w:rFonts w:cs="B Nazanin"/>
          <w:sz w:val="24"/>
          <w:szCs w:val="24"/>
          <w:rtl/>
          <w:lang w:bidi="fa-IR"/>
        </w:rPr>
      </w:pPr>
      <w:r w:rsidRPr="00B867DF">
        <w:rPr>
          <w:rFonts w:cs="B Nazanin" w:hint="cs"/>
          <w:sz w:val="24"/>
          <w:szCs w:val="24"/>
          <w:rtl/>
          <w:lang w:bidi="fa-IR"/>
        </w:rPr>
        <w:t xml:space="preserve">رئیس محترم </w:t>
      </w:r>
      <w:r w:rsidR="00C43CB3">
        <w:rPr>
          <w:rFonts w:cs="B Nazanin" w:hint="cs"/>
          <w:sz w:val="24"/>
          <w:szCs w:val="24"/>
          <w:rtl/>
          <w:lang w:bidi="fa-IR"/>
        </w:rPr>
        <w:t xml:space="preserve">آزمایشگاه </w:t>
      </w:r>
      <w:r w:rsidRPr="00B867DF">
        <w:rPr>
          <w:rFonts w:cs="B Nazanin" w:hint="cs"/>
          <w:sz w:val="24"/>
          <w:szCs w:val="24"/>
          <w:rtl/>
          <w:lang w:bidi="fa-IR"/>
        </w:rPr>
        <w:t>کنترل غذا و دارو رفسنجان</w:t>
      </w:r>
    </w:p>
    <w:p w:rsidR="00B867DF" w:rsidRPr="00B867DF" w:rsidRDefault="00B867DF" w:rsidP="00B867DF">
      <w:pPr>
        <w:jc w:val="right"/>
        <w:rPr>
          <w:rFonts w:cs="B Nazanin"/>
          <w:sz w:val="24"/>
          <w:szCs w:val="24"/>
          <w:rtl/>
          <w:lang w:bidi="fa-IR"/>
        </w:rPr>
      </w:pPr>
      <w:r w:rsidRPr="00B867DF"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:rsidR="00B867DF" w:rsidRPr="00B867DF" w:rsidRDefault="00B867DF" w:rsidP="00B867DF">
      <w:pPr>
        <w:jc w:val="right"/>
        <w:rPr>
          <w:rFonts w:cs="B Nazanin"/>
          <w:sz w:val="24"/>
          <w:szCs w:val="24"/>
          <w:rtl/>
          <w:lang w:bidi="fa-IR"/>
        </w:rPr>
      </w:pPr>
      <w:r w:rsidRPr="00B867DF">
        <w:rPr>
          <w:rFonts w:cs="B Nazanin" w:hint="cs"/>
          <w:sz w:val="24"/>
          <w:szCs w:val="24"/>
          <w:rtl/>
          <w:lang w:bidi="fa-IR"/>
        </w:rPr>
        <w:t>خواهشمنداست نسبت به صدور گواهینامه لاتین با مشخصات ذیل دستور لازم مبذول فرمائید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B867DF" w:rsidRPr="00B867DF" w:rsidRDefault="00B867DF" w:rsidP="00B867D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B867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4DC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</w:t>
      </w:r>
      <w:r w:rsidRPr="00B867DF">
        <w:rPr>
          <w:rFonts w:cs="B Nazanin" w:hint="cs"/>
          <w:sz w:val="24"/>
          <w:szCs w:val="24"/>
          <w:rtl/>
          <w:lang w:bidi="fa-IR"/>
        </w:rPr>
        <w:t xml:space="preserve"> نام شرکت</w:t>
      </w:r>
      <w:r>
        <w:rPr>
          <w:rFonts w:cs="B Nazanin" w:hint="cs"/>
          <w:sz w:val="24"/>
          <w:szCs w:val="24"/>
          <w:rtl/>
          <w:lang w:bidi="fa-IR"/>
        </w:rPr>
        <w:t xml:space="preserve">( مهر و امضاء) </w:t>
      </w:r>
      <w:r w:rsidRPr="00B867DF">
        <w:rPr>
          <w:rFonts w:cs="B Nazanin" w:hint="cs"/>
          <w:sz w:val="24"/>
          <w:szCs w:val="24"/>
          <w:rtl/>
          <w:lang w:bidi="fa-IR"/>
        </w:rPr>
        <w:t xml:space="preserve">:     </w:t>
      </w:r>
    </w:p>
    <w:tbl>
      <w:tblPr>
        <w:tblpPr w:leftFromText="180" w:rightFromText="180" w:vertAnchor="page" w:horzAnchor="margin" w:tblpY="3826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836"/>
      </w:tblGrid>
      <w:tr w:rsidR="00C43CB3" w:rsidRPr="001B41F7" w:rsidTr="001B41F7">
        <w:trPr>
          <w:trHeight w:val="846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Batch No</w:t>
            </w:r>
            <w:r w:rsidRPr="001B41F7">
              <w:rPr>
                <w:rFonts w:cs="B Nazanin"/>
                <w:sz w:val="28"/>
                <w:szCs w:val="28"/>
                <w:lang w:bidi="fa-IR"/>
              </w:rPr>
              <w:t>: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(شماره سری محموله)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Species</w:t>
            </w:r>
            <w:r w:rsidRPr="001B41F7">
              <w:rPr>
                <w:rFonts w:cs="B Nazanin"/>
                <w:sz w:val="28"/>
                <w:szCs w:val="28"/>
                <w:lang w:bidi="fa-IR"/>
              </w:rPr>
              <w:t>:</w:t>
            </w:r>
            <w:r w:rsidRPr="001B41F7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نوع نمونه و سایز)</w:t>
            </w:r>
          </w:p>
        </w:tc>
      </w:tr>
      <w:tr w:rsidR="00C43CB3" w:rsidRPr="001B41F7" w:rsidTr="001B41F7">
        <w:trPr>
          <w:trHeight w:val="818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Total net Weight: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(وزن خالص)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Total gross weight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(وزن ناخالص):</w:t>
            </w:r>
          </w:p>
        </w:tc>
      </w:tr>
      <w:tr w:rsidR="00C43CB3" w:rsidRPr="001B41F7" w:rsidTr="001B41F7">
        <w:trPr>
          <w:trHeight w:val="856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Number of package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 تعداد بسته بندی) :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Conta</w:t>
            </w:r>
            <w:r w:rsidR="00341C91" w:rsidRPr="001B41F7">
              <w:rPr>
                <w:rFonts w:cs="B Nazanin"/>
                <w:sz w:val="24"/>
                <w:szCs w:val="24"/>
                <w:lang w:bidi="fa-IR"/>
              </w:rPr>
              <w:t>i</w:t>
            </w:r>
            <w:r w:rsidRPr="001B41F7">
              <w:rPr>
                <w:rFonts w:cs="B Nazanin"/>
                <w:sz w:val="24"/>
                <w:szCs w:val="24"/>
                <w:lang w:bidi="fa-IR"/>
              </w:rPr>
              <w:t>ner No/seal No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(شماره کانتینر/کامیون):</w:t>
            </w:r>
          </w:p>
        </w:tc>
      </w:tr>
      <w:tr w:rsidR="00C43CB3" w:rsidRPr="001B41F7" w:rsidTr="001B41F7">
        <w:trPr>
          <w:trHeight w:val="1635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Consignor/ Exporter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 صادر کننده) 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Name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Address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Tel.No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Place of dispatch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(انبار صادرکننده):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Name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Address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43CB3" w:rsidRPr="001B41F7" w:rsidTr="001B41F7">
        <w:trPr>
          <w:trHeight w:val="1991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Consignee/importer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دریافت کننده(خریدار) 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Name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Address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Postal Code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Tel.No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Country of destination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(کشور مقصد):</w:t>
            </w:r>
          </w:p>
        </w:tc>
      </w:tr>
      <w:tr w:rsidR="00C43CB3" w:rsidRPr="001B41F7" w:rsidTr="001B41F7">
        <w:trPr>
          <w:trHeight w:val="1847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Operator responsible for the Consignment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(ترخیص کننده کالا در مقصد):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Name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Address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Postal Code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Place of destination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(انبار ترخیص کالا در مقصد):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Name: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Address:</w:t>
            </w:r>
          </w:p>
        </w:tc>
      </w:tr>
      <w:tr w:rsidR="00C43CB3" w:rsidRPr="001B41F7" w:rsidTr="001B41F7">
        <w:trPr>
          <w:trHeight w:val="1295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Means of transport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(نحوه حمل و نقل: کشتی، هواپیما، حمل و نقل زمینی):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Date and time of departure:</w:t>
            </w:r>
          </w:p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 تاریخ و ساعت خروج محموله از ایران)</w:t>
            </w:r>
          </w:p>
        </w:tc>
      </w:tr>
      <w:tr w:rsidR="00C43CB3" w:rsidRPr="001B41F7" w:rsidTr="001B41F7">
        <w:trPr>
          <w:trHeight w:val="939"/>
        </w:trPr>
        <w:tc>
          <w:tcPr>
            <w:tcW w:w="6204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Identification: (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مشخصات</w:t>
            </w:r>
            <w:r w:rsidR="00804DC2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وسیله</w:t>
            </w:r>
            <w:r w:rsidR="00804DC2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  <w:r w:rsidR="00804DC2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کالا: شماره کشتی، شماره پرواز و ...</w:t>
            </w:r>
            <w:r w:rsidRPr="001B41F7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4836" w:type="dxa"/>
            <w:shd w:val="clear" w:color="auto" w:fill="auto"/>
          </w:tcPr>
          <w:p w:rsidR="00C43CB3" w:rsidRPr="001B41F7" w:rsidRDefault="00C43CB3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Entry BCP</w:t>
            </w:r>
            <w:r w:rsidR="0091146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73D2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1B41F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مرز</w:t>
            </w:r>
            <w:r w:rsidR="00573D2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ورود</w:t>
            </w:r>
            <w:r w:rsidR="00573D2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804DC2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اروپا</w:t>
            </w:r>
            <w:r w:rsidR="0091146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مربوطه</w:t>
            </w:r>
            <w:r w:rsidR="00573D23" w:rsidRPr="001B41F7">
              <w:rPr>
                <w:rFonts w:cs="B Nazanin" w:hint="cs"/>
                <w:sz w:val="24"/>
                <w:szCs w:val="24"/>
                <w:rtl/>
                <w:lang w:bidi="fa-IR"/>
              </w:rPr>
              <w:t>) :</w:t>
            </w:r>
          </w:p>
        </w:tc>
      </w:tr>
      <w:tr w:rsidR="00AF0A15" w:rsidRPr="001B41F7" w:rsidTr="001B41F7">
        <w:trPr>
          <w:trHeight w:val="939"/>
        </w:trPr>
        <w:tc>
          <w:tcPr>
            <w:tcW w:w="6204" w:type="dxa"/>
            <w:shd w:val="clear" w:color="auto" w:fill="auto"/>
          </w:tcPr>
          <w:p w:rsidR="00AF0A15" w:rsidRPr="001B41F7" w:rsidRDefault="00AF0A15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Invoice No:</w:t>
            </w:r>
          </w:p>
          <w:p w:rsidR="00AF0A15" w:rsidRPr="001B41F7" w:rsidRDefault="00AF0A15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Invoice Date:</w:t>
            </w:r>
          </w:p>
        </w:tc>
        <w:tc>
          <w:tcPr>
            <w:tcW w:w="4836" w:type="dxa"/>
            <w:shd w:val="clear" w:color="auto" w:fill="auto"/>
          </w:tcPr>
          <w:p w:rsidR="00AF0A15" w:rsidRPr="001B41F7" w:rsidRDefault="00AF0A15" w:rsidP="001B41F7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1B41F7">
              <w:rPr>
                <w:rFonts w:cs="B Nazanin"/>
                <w:sz w:val="24"/>
                <w:szCs w:val="24"/>
                <w:lang w:bidi="fa-IR"/>
              </w:rPr>
              <w:t>CMR No</w:t>
            </w:r>
            <w:r w:rsidR="00D36E5D" w:rsidRPr="001B41F7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</w:tbl>
    <w:p w:rsidR="00B867DF" w:rsidRPr="00B867DF" w:rsidRDefault="00804DC2" w:rsidP="00804DC2">
      <w:pPr>
        <w:bidi/>
        <w:rPr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B867DF" w:rsidRPr="00B867DF">
        <w:rPr>
          <w:rFonts w:cs="B Nazanin" w:hint="cs"/>
          <w:sz w:val="24"/>
          <w:szCs w:val="24"/>
          <w:rtl/>
          <w:lang w:bidi="fa-IR"/>
        </w:rPr>
        <w:t>شماره تماس:</w:t>
      </w:r>
    </w:p>
    <w:sectPr w:rsidR="00B867DF" w:rsidRPr="00B867DF" w:rsidSect="00B867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C2"/>
    <w:rsid w:val="00022753"/>
    <w:rsid w:val="000D1728"/>
    <w:rsid w:val="001B41F7"/>
    <w:rsid w:val="002524F3"/>
    <w:rsid w:val="00280417"/>
    <w:rsid w:val="002D1371"/>
    <w:rsid w:val="00341C91"/>
    <w:rsid w:val="0043304D"/>
    <w:rsid w:val="00573D23"/>
    <w:rsid w:val="005D08F2"/>
    <w:rsid w:val="0061556C"/>
    <w:rsid w:val="00804DC2"/>
    <w:rsid w:val="00911463"/>
    <w:rsid w:val="009614C2"/>
    <w:rsid w:val="00AF0A15"/>
    <w:rsid w:val="00B836A7"/>
    <w:rsid w:val="00B867DF"/>
    <w:rsid w:val="00C43CB3"/>
    <w:rsid w:val="00CC1BE7"/>
    <w:rsid w:val="00D354B4"/>
    <w:rsid w:val="00D36E5D"/>
    <w:rsid w:val="00E850E8"/>
    <w:rsid w:val="00F0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2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1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2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1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c\Desktop\rafsanjangovah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rafsanjangovahi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Kh.Shedati</cp:lastModifiedBy>
  <cp:revision>2</cp:revision>
  <cp:lastPrinted>2020-06-29T04:12:00Z</cp:lastPrinted>
  <dcterms:created xsi:type="dcterms:W3CDTF">2023-07-02T09:25:00Z</dcterms:created>
  <dcterms:modified xsi:type="dcterms:W3CDTF">2023-07-02T09:25:00Z</dcterms:modified>
</cp:coreProperties>
</file>